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F1" w:rsidRPr="00404D12" w:rsidRDefault="007C04F1" w:rsidP="00910727">
      <w:pPr>
        <w:jc w:val="center"/>
        <w:rPr>
          <w:b/>
          <w:sz w:val="52"/>
          <w:szCs w:val="52"/>
        </w:rPr>
      </w:pPr>
      <w:r w:rsidRPr="00404D12">
        <w:rPr>
          <w:rFonts w:hint="eastAsia"/>
          <w:b/>
          <w:sz w:val="52"/>
          <w:szCs w:val="52"/>
        </w:rPr>
        <w:t>值勤中队评分表</w:t>
      </w:r>
    </w:p>
    <w:p w:rsidR="007C04F1" w:rsidRDefault="007C04F1" w:rsidP="00910727">
      <w:pPr>
        <w:jc w:val="center"/>
        <w:rPr>
          <w:sz w:val="24"/>
          <w:szCs w:val="24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1440"/>
        <w:gridCol w:w="1620"/>
        <w:gridCol w:w="1440"/>
        <w:gridCol w:w="1440"/>
        <w:gridCol w:w="1620"/>
      </w:tblGrid>
      <w:tr w:rsidR="007C04F1" w:rsidRPr="00C5159A" w:rsidTr="00C07BEE">
        <w:trPr>
          <w:trHeight w:val="615"/>
        </w:trPr>
        <w:tc>
          <w:tcPr>
            <w:tcW w:w="8748" w:type="dxa"/>
            <w:gridSpan w:val="6"/>
            <w:vAlign w:val="center"/>
          </w:tcPr>
          <w:p w:rsidR="007C04F1" w:rsidRPr="00C5159A" w:rsidRDefault="007C04F1" w:rsidP="00876D78">
            <w:pPr>
              <w:rPr>
                <w:sz w:val="28"/>
                <w:szCs w:val="28"/>
              </w:rPr>
            </w:pPr>
            <w:r w:rsidRPr="00404D12">
              <w:rPr>
                <w:rFonts w:hint="eastAsia"/>
                <w:b/>
                <w:sz w:val="28"/>
                <w:szCs w:val="28"/>
              </w:rPr>
              <w:t>值勤中队：</w:t>
            </w:r>
            <w:r w:rsidRPr="00404D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404D12">
              <w:rPr>
                <w:rFonts w:hint="eastAsia"/>
                <w:b/>
                <w:sz w:val="28"/>
                <w:szCs w:val="28"/>
              </w:rPr>
              <w:t>第</w:t>
            </w:r>
            <w:r w:rsidRPr="00404D12">
              <w:rPr>
                <w:b/>
                <w:sz w:val="28"/>
                <w:szCs w:val="28"/>
              </w:rPr>
              <w:t xml:space="preserve">    </w:t>
            </w:r>
            <w:r w:rsidRPr="00404D12"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7C04F1" w:rsidRPr="00C5159A" w:rsidTr="00C07BEE">
        <w:trPr>
          <w:trHeight w:val="1104"/>
        </w:trPr>
        <w:tc>
          <w:tcPr>
            <w:tcW w:w="1188" w:type="dxa"/>
            <w:tcBorders>
              <w:tl2br w:val="single" w:sz="4" w:space="0" w:color="000000"/>
            </w:tcBorders>
          </w:tcPr>
          <w:p w:rsidR="007C04F1" w:rsidRDefault="007C04F1" w:rsidP="007C04F1">
            <w:pPr>
              <w:ind w:firstLineChars="10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  <w:p w:rsidR="007C04F1" w:rsidRDefault="007C04F1" w:rsidP="007C04F1">
            <w:pPr>
              <w:ind w:firstLineChars="100" w:firstLine="31680"/>
              <w:rPr>
                <w:sz w:val="28"/>
                <w:szCs w:val="28"/>
              </w:rPr>
            </w:pPr>
          </w:p>
          <w:p w:rsidR="007C04F1" w:rsidRPr="00C5159A" w:rsidRDefault="007C04F1" w:rsidP="00404D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40" w:type="dxa"/>
          </w:tcPr>
          <w:p w:rsidR="007C04F1" w:rsidRPr="00876D78" w:rsidRDefault="007C04F1" w:rsidP="0091346B">
            <w:pPr>
              <w:rPr>
                <w:sz w:val="28"/>
                <w:szCs w:val="28"/>
              </w:rPr>
            </w:pPr>
            <w:r w:rsidRPr="00876D78">
              <w:rPr>
                <w:rFonts w:hint="eastAsia"/>
                <w:sz w:val="28"/>
                <w:szCs w:val="28"/>
              </w:rPr>
              <w:t>学校门口值勤</w:t>
            </w:r>
            <w:r>
              <w:rPr>
                <w:rFonts w:hint="eastAsia"/>
                <w:sz w:val="28"/>
                <w:szCs w:val="28"/>
              </w:rPr>
              <w:t>人员</w:t>
            </w:r>
          </w:p>
        </w:tc>
        <w:tc>
          <w:tcPr>
            <w:tcW w:w="1620" w:type="dxa"/>
          </w:tcPr>
          <w:p w:rsidR="007C04F1" w:rsidRPr="00C5159A" w:rsidRDefault="007C04F1" w:rsidP="00910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操场清洁员</w:t>
            </w:r>
          </w:p>
        </w:tc>
        <w:tc>
          <w:tcPr>
            <w:tcW w:w="1440" w:type="dxa"/>
          </w:tcPr>
          <w:p w:rsidR="007C04F1" w:rsidRPr="00C5159A" w:rsidRDefault="007C04F1" w:rsidP="00876D78">
            <w:pPr>
              <w:rPr>
                <w:sz w:val="28"/>
                <w:szCs w:val="28"/>
              </w:rPr>
            </w:pPr>
            <w:r w:rsidRPr="00876D78">
              <w:rPr>
                <w:rFonts w:hint="eastAsia"/>
                <w:sz w:val="28"/>
                <w:szCs w:val="28"/>
              </w:rPr>
              <w:t>教学楼</w:t>
            </w:r>
            <w:r w:rsidRPr="00876D78">
              <w:rPr>
                <w:sz w:val="28"/>
                <w:szCs w:val="28"/>
              </w:rPr>
              <w:t>1</w:t>
            </w:r>
            <w:r w:rsidRPr="00876D78">
              <w:rPr>
                <w:rFonts w:hint="eastAsia"/>
                <w:sz w:val="28"/>
                <w:szCs w:val="28"/>
              </w:rPr>
              <w:t>楼督察员</w:t>
            </w:r>
          </w:p>
        </w:tc>
        <w:tc>
          <w:tcPr>
            <w:tcW w:w="1440" w:type="dxa"/>
          </w:tcPr>
          <w:p w:rsidR="007C04F1" w:rsidRPr="00C5159A" w:rsidRDefault="007C04F1" w:rsidP="00876D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课间休息检查员</w:t>
            </w:r>
          </w:p>
        </w:tc>
        <w:tc>
          <w:tcPr>
            <w:tcW w:w="1620" w:type="dxa"/>
          </w:tcPr>
          <w:p w:rsidR="007C04F1" w:rsidRPr="00C5159A" w:rsidRDefault="007C04F1" w:rsidP="0091346B">
            <w:pPr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午餐管理员</w:t>
            </w:r>
          </w:p>
        </w:tc>
      </w:tr>
      <w:tr w:rsidR="007C04F1" w:rsidRPr="00C5159A" w:rsidTr="00C07BEE">
        <w:trPr>
          <w:trHeight w:val="1003"/>
        </w:trPr>
        <w:tc>
          <w:tcPr>
            <w:tcW w:w="1188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校徽</w:t>
            </w:r>
          </w:p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红领巾</w:t>
            </w: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</w:tr>
      <w:tr w:rsidR="007C04F1" w:rsidRPr="00C5159A" w:rsidTr="00C07BEE">
        <w:trPr>
          <w:trHeight w:val="977"/>
        </w:trPr>
        <w:tc>
          <w:tcPr>
            <w:tcW w:w="1188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仪表</w:t>
            </w: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</w:tr>
      <w:tr w:rsidR="007C04F1" w:rsidRPr="00C5159A" w:rsidTr="00C07BEE">
        <w:trPr>
          <w:trHeight w:val="977"/>
        </w:trPr>
        <w:tc>
          <w:tcPr>
            <w:tcW w:w="1188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态度</w:t>
            </w: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</w:tr>
      <w:tr w:rsidR="007C04F1" w:rsidRPr="00C5159A" w:rsidTr="00C07BEE">
        <w:trPr>
          <w:trHeight w:val="978"/>
        </w:trPr>
        <w:tc>
          <w:tcPr>
            <w:tcW w:w="1188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问候</w:t>
            </w: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</w:tr>
      <w:tr w:rsidR="007C04F1" w:rsidRPr="00C5159A" w:rsidTr="00C07BEE">
        <w:trPr>
          <w:trHeight w:val="978"/>
        </w:trPr>
        <w:tc>
          <w:tcPr>
            <w:tcW w:w="1188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 w:rsidRPr="00C5159A"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</w:tr>
      <w:tr w:rsidR="007C04F1" w:rsidRPr="00C5159A" w:rsidTr="00C07BEE">
        <w:trPr>
          <w:trHeight w:val="991"/>
        </w:trPr>
        <w:tc>
          <w:tcPr>
            <w:tcW w:w="1188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</w:t>
            </w: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04F1" w:rsidRPr="00C5159A" w:rsidRDefault="007C04F1" w:rsidP="00C07B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04F1" w:rsidRDefault="007C04F1" w:rsidP="00910727">
      <w:pPr>
        <w:rPr>
          <w:sz w:val="28"/>
          <w:szCs w:val="28"/>
        </w:rPr>
      </w:pPr>
    </w:p>
    <w:p w:rsidR="007C04F1" w:rsidRPr="00977380" w:rsidRDefault="007C04F1" w:rsidP="009107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（如没按照要求值勤，在表格内划“正”，一个“正”为五分）</w:t>
      </w:r>
    </w:p>
    <w:p w:rsidR="007C04F1" w:rsidRDefault="007C04F1" w:rsidP="00910727">
      <w:pPr>
        <w:rPr>
          <w:b/>
          <w:sz w:val="24"/>
          <w:szCs w:val="24"/>
        </w:rPr>
      </w:pPr>
    </w:p>
    <w:p w:rsidR="007C04F1" w:rsidRPr="00604F77" w:rsidRDefault="007C04F1" w:rsidP="00910727">
      <w:pPr>
        <w:rPr>
          <w:b/>
          <w:sz w:val="24"/>
          <w:szCs w:val="24"/>
          <w:u w:val="single"/>
        </w:rPr>
      </w:pPr>
      <w:r w:rsidRPr="00604F77">
        <w:rPr>
          <w:rFonts w:hint="eastAsia"/>
          <w:b/>
          <w:sz w:val="24"/>
          <w:szCs w:val="24"/>
        </w:rPr>
        <w:t>注备</w:t>
      </w:r>
      <w:r>
        <w:rPr>
          <w:rFonts w:hint="eastAsia"/>
          <w:b/>
          <w:sz w:val="24"/>
          <w:szCs w:val="24"/>
        </w:rPr>
        <w:t>：</w:t>
      </w:r>
      <w:r w:rsidRPr="00604F77">
        <w:rPr>
          <w:b/>
          <w:sz w:val="24"/>
          <w:szCs w:val="24"/>
          <w:u w:val="single"/>
        </w:rPr>
        <w:t xml:space="preserve">                                                                        </w:t>
      </w:r>
    </w:p>
    <w:p w:rsidR="007C04F1" w:rsidRPr="00604F77" w:rsidRDefault="007C04F1" w:rsidP="00910727">
      <w:pPr>
        <w:rPr>
          <w:b/>
          <w:sz w:val="24"/>
          <w:szCs w:val="24"/>
          <w:u w:val="single"/>
        </w:rPr>
      </w:pPr>
      <w:r w:rsidRPr="00604F77">
        <w:rPr>
          <w:b/>
          <w:sz w:val="24"/>
          <w:szCs w:val="24"/>
          <w:u w:val="single"/>
        </w:rPr>
        <w:t xml:space="preserve">                                                                              </w:t>
      </w:r>
    </w:p>
    <w:p w:rsidR="007C04F1" w:rsidRPr="00604F77" w:rsidRDefault="007C04F1" w:rsidP="00910727">
      <w:pPr>
        <w:rPr>
          <w:b/>
          <w:sz w:val="24"/>
          <w:szCs w:val="24"/>
          <w:u w:val="single"/>
        </w:rPr>
      </w:pPr>
      <w:r w:rsidRPr="00604F77">
        <w:rPr>
          <w:b/>
          <w:sz w:val="24"/>
          <w:szCs w:val="24"/>
          <w:u w:val="single"/>
        </w:rPr>
        <w:t xml:space="preserve">                                                                              </w:t>
      </w:r>
    </w:p>
    <w:sectPr w:rsidR="007C04F1" w:rsidRPr="00604F77" w:rsidSect="007F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F1" w:rsidRDefault="007C04F1" w:rsidP="00977380">
      <w:r>
        <w:separator/>
      </w:r>
    </w:p>
  </w:endnote>
  <w:endnote w:type="continuationSeparator" w:id="0">
    <w:p w:rsidR="007C04F1" w:rsidRDefault="007C04F1" w:rsidP="0097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F1" w:rsidRDefault="007C04F1" w:rsidP="00977380">
      <w:r>
        <w:separator/>
      </w:r>
    </w:p>
  </w:footnote>
  <w:footnote w:type="continuationSeparator" w:id="0">
    <w:p w:rsidR="007C04F1" w:rsidRDefault="007C04F1" w:rsidP="00977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27"/>
    <w:rsid w:val="00005CAC"/>
    <w:rsid w:val="000107DC"/>
    <w:rsid w:val="00015629"/>
    <w:rsid w:val="00020AFF"/>
    <w:rsid w:val="0002575D"/>
    <w:rsid w:val="00074D1E"/>
    <w:rsid w:val="00083BB6"/>
    <w:rsid w:val="00084DD2"/>
    <w:rsid w:val="00092D97"/>
    <w:rsid w:val="000A3E9E"/>
    <w:rsid w:val="000B545A"/>
    <w:rsid w:val="000C4D29"/>
    <w:rsid w:val="000D2862"/>
    <w:rsid w:val="000F7BAA"/>
    <w:rsid w:val="00104B47"/>
    <w:rsid w:val="0010693E"/>
    <w:rsid w:val="00115DC8"/>
    <w:rsid w:val="00116A51"/>
    <w:rsid w:val="0012048A"/>
    <w:rsid w:val="00160B63"/>
    <w:rsid w:val="00164845"/>
    <w:rsid w:val="00171C0F"/>
    <w:rsid w:val="00175505"/>
    <w:rsid w:val="00186BCD"/>
    <w:rsid w:val="0019722A"/>
    <w:rsid w:val="001979CF"/>
    <w:rsid w:val="001F17E3"/>
    <w:rsid w:val="001F4257"/>
    <w:rsid w:val="002073AE"/>
    <w:rsid w:val="002156C7"/>
    <w:rsid w:val="0021732E"/>
    <w:rsid w:val="00253462"/>
    <w:rsid w:val="002817F6"/>
    <w:rsid w:val="0028782A"/>
    <w:rsid w:val="002969C0"/>
    <w:rsid w:val="002A0200"/>
    <w:rsid w:val="002A1DFE"/>
    <w:rsid w:val="002C2D6A"/>
    <w:rsid w:val="002C48FB"/>
    <w:rsid w:val="002D3D49"/>
    <w:rsid w:val="00302644"/>
    <w:rsid w:val="003115A8"/>
    <w:rsid w:val="00327EAB"/>
    <w:rsid w:val="0033702D"/>
    <w:rsid w:val="0038127B"/>
    <w:rsid w:val="0038385B"/>
    <w:rsid w:val="003909BC"/>
    <w:rsid w:val="003A61D2"/>
    <w:rsid w:val="0040032E"/>
    <w:rsid w:val="00404D12"/>
    <w:rsid w:val="0042700B"/>
    <w:rsid w:val="00435212"/>
    <w:rsid w:val="00440134"/>
    <w:rsid w:val="0047509E"/>
    <w:rsid w:val="00476D6B"/>
    <w:rsid w:val="00493702"/>
    <w:rsid w:val="00496C4D"/>
    <w:rsid w:val="004A214D"/>
    <w:rsid w:val="004A54F9"/>
    <w:rsid w:val="004F1F50"/>
    <w:rsid w:val="004F4F8F"/>
    <w:rsid w:val="005816D5"/>
    <w:rsid w:val="00582FF6"/>
    <w:rsid w:val="00585EB8"/>
    <w:rsid w:val="005A56B2"/>
    <w:rsid w:val="005B1F47"/>
    <w:rsid w:val="005B55B3"/>
    <w:rsid w:val="005C5AD1"/>
    <w:rsid w:val="005C6319"/>
    <w:rsid w:val="005C7544"/>
    <w:rsid w:val="005E0086"/>
    <w:rsid w:val="005F594A"/>
    <w:rsid w:val="006001B3"/>
    <w:rsid w:val="00604F77"/>
    <w:rsid w:val="00615180"/>
    <w:rsid w:val="00623FFF"/>
    <w:rsid w:val="00680704"/>
    <w:rsid w:val="006A6F61"/>
    <w:rsid w:val="006B08E5"/>
    <w:rsid w:val="006B287C"/>
    <w:rsid w:val="006E0454"/>
    <w:rsid w:val="00713503"/>
    <w:rsid w:val="00714910"/>
    <w:rsid w:val="00717F5C"/>
    <w:rsid w:val="007C04F1"/>
    <w:rsid w:val="007F70B2"/>
    <w:rsid w:val="00804FFD"/>
    <w:rsid w:val="008144D1"/>
    <w:rsid w:val="00821FC4"/>
    <w:rsid w:val="00823316"/>
    <w:rsid w:val="008371E4"/>
    <w:rsid w:val="00861921"/>
    <w:rsid w:val="00876D78"/>
    <w:rsid w:val="00881330"/>
    <w:rsid w:val="008A1534"/>
    <w:rsid w:val="008D50A1"/>
    <w:rsid w:val="008D7B07"/>
    <w:rsid w:val="00910727"/>
    <w:rsid w:val="0091346B"/>
    <w:rsid w:val="00915DFD"/>
    <w:rsid w:val="00977380"/>
    <w:rsid w:val="00985144"/>
    <w:rsid w:val="009B1B9F"/>
    <w:rsid w:val="009C17DD"/>
    <w:rsid w:val="009E2145"/>
    <w:rsid w:val="009F7F7A"/>
    <w:rsid w:val="00A115AF"/>
    <w:rsid w:val="00A17A2E"/>
    <w:rsid w:val="00A303B4"/>
    <w:rsid w:val="00A655AC"/>
    <w:rsid w:val="00A81936"/>
    <w:rsid w:val="00AA3877"/>
    <w:rsid w:val="00AA4E74"/>
    <w:rsid w:val="00AC5629"/>
    <w:rsid w:val="00AD06F9"/>
    <w:rsid w:val="00AD5CE1"/>
    <w:rsid w:val="00AF0BAE"/>
    <w:rsid w:val="00B13592"/>
    <w:rsid w:val="00B4260C"/>
    <w:rsid w:val="00B51CA0"/>
    <w:rsid w:val="00B721A1"/>
    <w:rsid w:val="00B72AC9"/>
    <w:rsid w:val="00BB20B5"/>
    <w:rsid w:val="00BB4EF0"/>
    <w:rsid w:val="00BB7D2E"/>
    <w:rsid w:val="00BF3159"/>
    <w:rsid w:val="00C02613"/>
    <w:rsid w:val="00C07BEE"/>
    <w:rsid w:val="00C37227"/>
    <w:rsid w:val="00C41F1C"/>
    <w:rsid w:val="00C45C74"/>
    <w:rsid w:val="00C5159A"/>
    <w:rsid w:val="00C844B3"/>
    <w:rsid w:val="00C90ED3"/>
    <w:rsid w:val="00C92B99"/>
    <w:rsid w:val="00CC49D4"/>
    <w:rsid w:val="00CC62A4"/>
    <w:rsid w:val="00CD1ECC"/>
    <w:rsid w:val="00CF7080"/>
    <w:rsid w:val="00D437D0"/>
    <w:rsid w:val="00DA0249"/>
    <w:rsid w:val="00DC2B7B"/>
    <w:rsid w:val="00DC4946"/>
    <w:rsid w:val="00DD7022"/>
    <w:rsid w:val="00DD7392"/>
    <w:rsid w:val="00DF2364"/>
    <w:rsid w:val="00DF4C83"/>
    <w:rsid w:val="00E21635"/>
    <w:rsid w:val="00E403A7"/>
    <w:rsid w:val="00E67F20"/>
    <w:rsid w:val="00E73987"/>
    <w:rsid w:val="00E7536E"/>
    <w:rsid w:val="00EA01C4"/>
    <w:rsid w:val="00EB2644"/>
    <w:rsid w:val="00EC6D3F"/>
    <w:rsid w:val="00F032F0"/>
    <w:rsid w:val="00F13AAA"/>
    <w:rsid w:val="00F1672B"/>
    <w:rsid w:val="00F30CE4"/>
    <w:rsid w:val="00F4067B"/>
    <w:rsid w:val="00F765BF"/>
    <w:rsid w:val="00F95F2E"/>
    <w:rsid w:val="00F97DA8"/>
    <w:rsid w:val="00FB1B22"/>
    <w:rsid w:val="00FC1D03"/>
    <w:rsid w:val="00FD40DC"/>
    <w:rsid w:val="00FD7CD8"/>
    <w:rsid w:val="00F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B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72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77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73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7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73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</Words>
  <Characters>363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值勤中队评分表</dc:title>
  <dc:subject/>
  <dc:creator>微软用户</dc:creator>
  <cp:keywords/>
  <dc:description/>
  <cp:lastModifiedBy>User</cp:lastModifiedBy>
  <cp:revision>2</cp:revision>
  <dcterms:created xsi:type="dcterms:W3CDTF">2017-08-30T07:24:00Z</dcterms:created>
  <dcterms:modified xsi:type="dcterms:W3CDTF">2017-08-30T07:24:00Z</dcterms:modified>
</cp:coreProperties>
</file>